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高阳县</w:t>
      </w:r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人力资源和社会保障局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“双创双服”公开承诺</w:t>
      </w:r>
      <w:bookmarkStart w:id="1" w:name="_GoBack"/>
      <w:bookmarkEnd w:id="1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为全面贯彻落实省市“双创双服”活动要求，切实提升服务质量和服务效率，更好地服务企业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、服务民生、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服务发展，我局现公开承诺如下：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一、转变作风规范服务。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对所承办的各项服务事项，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按照“让数据多跑路、群众少跑腿”的工作宗旨，简化办事流程，加强内部协调，压缩办理时间。窗口工作人员做到文明接待、服务到位，为办事人员提供方便、高效、快捷的服务。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二、建立健全社保体系。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全面实施全民参保计划。做好城乡居民养老、医疗保险的征缴扩面工作，继续推进、完善网上缴费工作，切实提升群众满意度。深化养老保险制度改革，确保社会保险待遇按时足额发放。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三、全力促进就业创业。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落实各项就业创业优惠政策，统筹做好高校毕业生、贫困劳动力和退役军人等人员的就业创业工作，继续推进农村劳动力转移就业。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大力扶持自主创业，对符合一定条件的创业者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提供创业担保贷款。加强创业培训，大力开展职业技能培训。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四、充分发挥劳动监察职能作用。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加大农民工工资发放监督检查力度，做好日常入企巡查工作。加强劳资双方普法宣传。建筑行业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严格落实农民工“三金”制度，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对涉嫌拖欠农民工工资的问题投诉，第一时间受理，切实维护农民工的合法权益。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五、加强人事管理工作。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完善机关事业单位公开招聘制度，完善事业单位岗位管理、考核奖惩等制度。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充分发挥激励和导向作用，做好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职称评审、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继续教育、职业技能鉴定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监督电话：0312－6699261。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firstLine="3840" w:firstLineChars="1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高阳县人力资源和社会保障局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firstLine="4800" w:firstLineChars="15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2018年7月11日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20F2B"/>
    <w:rsid w:val="60D20F2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2018-07-11T02:40:00Z</dcterms:created>
  <dc:creator>张华</dc:creator>
  <cp:lastModifiedBy>张华</cp:lastModifiedBy>
  <dcterms:modified xsi:type="dcterms:W3CDTF">2018-07-11T03:40:10Z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